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6B" w:rsidRDefault="00471DAF">
      <w:pPr>
        <w:jc w:val="center"/>
        <w:rPr>
          <w:rFonts w:ascii="Times New Roman" w:hAnsi="Times New Roman"/>
          <w:b/>
          <w:bCs/>
          <w:sz w:val="32"/>
          <w:szCs w:val="32"/>
          <w:lang w:val="lv-LV"/>
        </w:rPr>
      </w:pPr>
      <w:r>
        <w:rPr>
          <w:rFonts w:ascii="Times New Roman" w:hAnsi="Times New Roman"/>
          <w:b/>
          <w:bCs/>
          <w:sz w:val="32"/>
          <w:szCs w:val="32"/>
          <w:lang w:val="lv-LV"/>
        </w:rPr>
        <w:t>PARKU SKRIEŠANAS SERIĀLS “Alūksnes pavasaris” Kopvērtējums pēc 4.kārtas</w:t>
      </w:r>
    </w:p>
    <w:tbl>
      <w:tblPr>
        <w:tblW w:w="10644" w:type="dxa"/>
        <w:tblInd w:w="-9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690"/>
        <w:gridCol w:w="1119"/>
        <w:gridCol w:w="1021"/>
        <w:gridCol w:w="870"/>
        <w:gridCol w:w="870"/>
        <w:gridCol w:w="870"/>
        <w:gridCol w:w="1350"/>
      </w:tblGrid>
      <w:tr w:rsidR="00564C6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Vieta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Vārds, Uzvārds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Grupa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1. kārta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2. kārta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3. kārta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4. kārta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Kopā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Lauma Purakalne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Emīlija Avota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Nora Riekstiņa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Jana Kazačenoka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Meldra Luguze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Agnija Berļakova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Rence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Umure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Rinalds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Mazulis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Pēteris Sīlis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Justs Korņejs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Toms Rencis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Eglītis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Rutulis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Džeidans Ludvigs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Karens Apsītis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Lukass Līvs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Evans Frunza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Mārtiņš Umurs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Roberts Kazačenoks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Zigfrīds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Enija Malvese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Vancāne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Bundzena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Rebeka Valdmane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Rēzija Nalivaiko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Latika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Mūrniece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Dana Seņko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Odrija Bebre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Emija Puriņa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Irēna Semjonova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Abricka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Selesta Švolmane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Patrīcija Līga Dambe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Emīlija Jaunzema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Baltais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Pepernieks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Valters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Elvis Morozs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Daniels Skaistkalns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Artūrs Avots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Kevins Pilskalns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Evo Šteiners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Markuss Karuntu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Miķelis Ozols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Helmuts Gusts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Zariņš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Kristofers Junkurs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Ķikuts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Raiens Maknamī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Viljams Frunza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Dominiks Svilāns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Regnārs Rūlietis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Anete Jermacāne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Lepika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Latika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Dārta Eglīte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Ciprusa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Leite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Monta Miesniece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Sofija Avena Rateniece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Diora Ostele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Agate Silicka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Alise Poļaka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Melānija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Krūmiņa Sideja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Riana Kazačenoka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Gaule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Madara Skaistkalne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Jaroslava Poļetelova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Elizabete Žuržiu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Sāra Kerija Ļuļe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Anete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Peperniece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Melānija Mieriņa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Sofija Ivanova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Grebūne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Evelīna Okolova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Strucka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Dārta Graudiņa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Karīna Jurka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Meilisa Bormane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Volkova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Melānija Emma Celenberga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Ričards Podrezovs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Henriks Liberts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Ernests Zaķis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Alekss Grīslis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Ernests Riekstiņš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Valters Gusts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Kārlis Zēmelis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Maikls Baltiņš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Mareks Karuntu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Lauris Zēmelis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Endijs Vancāns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95161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Kristiāns Bartaševics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10" w:rsidRDefault="00951610" w:rsidP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Kesele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95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Ernests Petrovs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Marks Puriņš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Salenieks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Sīlis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Bruno Otto Zariņš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Brilts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Roberts Putnāns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Naļimovs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Teodors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Kristiāns Bartaševics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Nataniels Božiks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Džeims Maknamī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Emīls Korņejevs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Raiens Djomins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Akmentiņš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Kristers Kūdups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Markuss Beļajevs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Teteris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Maiks Marko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Fjodorovs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Haralds Ceļmillers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Rūdolfs Avots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Neitans Kims Kols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Madara Mika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Anna Jaunzema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Laura Latika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Lauma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 Račika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Latika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Elizabete Grīsle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Kate Gailīte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Jete Tetere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Rolanda Malvese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Dārta Umure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Katrīna Grudka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Valērija Asanova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Pure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Krista Lazdiņa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Ance Kozilane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Ieva Purakalne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Kate Otte Šteinere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Alise Ļuļe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Samanta Lapiņa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Lillija Moskaļenko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Jukse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Enija Špacs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Supe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Sofija Ozoliņa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Rebeka Krancmane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Alīna Silauniece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Anete Spirka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Marija Dobriņina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Martins Gusts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Rūdolfs Žagars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Mārtiņš Ribušs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Artis Lasis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Alisters Pomerancis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Ričards Salenieks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Klāvs Bērziņš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Petrovs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Niks Kristers Leija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Patriks Žuržiu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Jocis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Leja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Tomass Dambis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Haralds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Juris Ribulis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Mikus Justs Mičulis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Podkalns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Alekss Cēsnieks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Leo Lapsenietis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Reinis Pormalis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Lūkass Ludvigs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Daņilovs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Leo Dominiks Popovs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Kristers Iļins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Reinis Tarass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Niks Kozuliņš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Miķelis Zariņš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Gustavs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Vītols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Ariana Kodaļeva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124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Purakalne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Emīlija Forstere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Anete Gusta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Beāte Keita Šļivka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Nika Gromova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Linda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 Korņeja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Šmagre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Elza Donska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Džūlija Marķitāne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Ance Etto Šteinere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Dārta Tjukša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Ksenija Buša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Evelīna Gāršniece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Lauma Dita Taurmane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Viāna Dorofejeva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Estere Tarasa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Elīza Miķelsone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Amanda Strautiņa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Amanda Tolēna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Dita Ivanova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Ronijs Teters Teterovskis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Artūrs Irbe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Kristians Bušs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Rodrigo Holla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Marģers Zaķis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Ernests Apinis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Markuss Zalužinskis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Strodāns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Markuss Maknamī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Emīls Zariņš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Roberts Bambulis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Sārs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Edžus Everts Prazņicāns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Mūrnieks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Bebris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Kristers Vindels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Leonīds Rimšāns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Lepiks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Dāvis Smarods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Blūms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Vanesa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Patrīcija Skopiņa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Merisa Akmentiņa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Madara Donska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Liāna Āboltiņa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Elīza Tropa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Amēlija Felša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Elizabete Pavlova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Reinis Teters Teterovskis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127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Mikus Ozols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124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Ernests Dambis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Renārs Tomiņš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Lukass Baltins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Bondars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Popovs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Arsenijs Pometuns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Kristo Kaktiņš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Vadonis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Mellītis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Deivids Baltiņš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Braiens Ostelis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Dmitrijs Popovs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Agate Keomeģe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Ance Poļaka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Madara Jaunzema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Inese Elīna Plukša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Drozdova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Katrīna Manfelde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Ivita Dorofejeva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Ksenija Zučika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Anete Keomeģe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Pētersone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Sanija Podrezova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Laura Vadone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Marika Grīsle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Liliāna Gāršniece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Agija Mežjāne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Zalāne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Līva Poļaka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Madara Zirdziņa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Saidāne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Pēteris Supe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Emīls Purs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Igors Solovjovs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Skopiņš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Adrians Bušs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Janeks Karasevs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Vita Rence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Jolanta Žuržiu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Sarma Ludviga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Sarmīte Jaunzema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Džīna Baltiņa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Egita Djomina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Rasma Valdmane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Jolanta Umure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Nauris Lepiks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160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Ansis Šteiners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Zigmārs Mazulis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Juris Rutulis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Valdis Švolmanis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Inga Grizāne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Alla Jaunzema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Indra Riekstiņa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Vineta Saleniece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Santa Sīle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Evija Malvese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Sandra Podrezova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Agita Stankeviča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Viesturs Strazds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Uldis Jaunzems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Supe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Didzis Bauers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Kalvis Zariņš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Igors Rodionovs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Ivars Blūms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Agris Valdmanis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Aiva Vilciņa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Digna Cunska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Līga Tomsone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Inese Žīgure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Intars Berkulis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Uģis Zavadskis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Ivars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Poļaks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Modris Račiks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Salvis Bundzens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Aivis Žīgurs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Aigars Žīgurs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Merisa Akmentiņa ar BERI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Liāna Āboltiņa ar NERO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Paula Gusta ar ĀRČIJU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Sabīne Luguze ar BELLU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Ronija Bukaldere ar KŪPERU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Kitija Vindele ar PABLO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Akmentiņa ar RENDA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Sandra Podrezova ar Rokiju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Inga Āboltiņa ar NERO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Irita Zavadska ar BRUNO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Raivis Podrezovs ar ROKIJU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Uģis Zavadskis ar BRUNO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85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Edvīns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Dille ar ARGO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Edgars Ķimbāns ar RIKO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VKANI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Sanita Poļaka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Maija Akmentiņa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Zoja Ribuša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Ilva Peperniece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Elīna Akmentiņa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Marika Ilvese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Alla Jaunzema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Kristīne Zariņa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C6B" w:rsidRDefault="0056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56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Ritvars Ķīsis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 w:rsidR="00564C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Rihards Tomsons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6B" w:rsidRDefault="00471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</w:tr>
    </w:tbl>
    <w:p w:rsidR="00564C6B" w:rsidRDefault="00564C6B">
      <w:pPr>
        <w:rPr>
          <w:lang w:val="lv-LV"/>
        </w:rPr>
      </w:pPr>
    </w:p>
    <w:sectPr w:rsidR="00564C6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AF" w:rsidRDefault="00471DAF">
      <w:pPr>
        <w:spacing w:after="0" w:line="240" w:lineRule="auto"/>
      </w:pPr>
      <w:r>
        <w:separator/>
      </w:r>
    </w:p>
  </w:endnote>
  <w:endnote w:type="continuationSeparator" w:id="0">
    <w:p w:rsidR="00471DAF" w:rsidRDefault="0047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AF" w:rsidRDefault="00471D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1DAF" w:rsidRDefault="0047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4C6B"/>
    <w:rsid w:val="00471DAF"/>
    <w:rsid w:val="00564C6B"/>
    <w:rsid w:val="00936CC8"/>
    <w:rsid w:val="009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7AE0"/>
  <w15:docId w15:val="{73F974C1-929E-4A66-90B6-F8B1D902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paragraph" w:styleId="Virsraksts1">
    <w:name w:val="heading 1"/>
    <w:basedOn w:val="Parasts"/>
    <w:next w:val="Parasts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Virsraksts5">
    <w:name w:val="heading 5"/>
    <w:basedOn w:val="Parasts"/>
    <w:next w:val="Parasts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Virsraksts6">
    <w:name w:val="heading 6"/>
    <w:basedOn w:val="Parasts"/>
    <w:next w:val="Parasts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Virsraksts7">
    <w:name w:val="heading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Virsraksts8">
    <w:name w:val="heading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Virsraksts9">
    <w:name w:val="heading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0F4761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ind w:left="720"/>
    </w:p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paragraph" w:customStyle="1" w:styleId="msonormal0">
    <w:name w:val="msonormal"/>
    <w:basedOn w:val="Parasts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xl66">
    <w:name w:val="xl66"/>
    <w:basedOn w:val="Parasts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xl67">
    <w:name w:val="xl67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kern w:val="0"/>
    </w:rPr>
  </w:style>
  <w:style w:type="paragraph" w:customStyle="1" w:styleId="xl68">
    <w:name w:val="xl68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kern w:val="0"/>
    </w:rPr>
  </w:style>
  <w:style w:type="paragraph" w:customStyle="1" w:styleId="xl69">
    <w:name w:val="xl69"/>
    <w:basedOn w:val="Parasts"/>
    <w:pPr>
      <w:spacing w:before="100" w:after="100" w:line="240" w:lineRule="auto"/>
    </w:pPr>
    <w:rPr>
      <w:rFonts w:ascii="Times New Roman" w:eastAsia="Times New Roman" w:hAnsi="Times New Roman"/>
      <w:color w:val="000000"/>
      <w:kern w:val="0"/>
    </w:rPr>
  </w:style>
  <w:style w:type="paragraph" w:customStyle="1" w:styleId="xl70">
    <w:name w:val="xl70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color w:val="000000"/>
      <w:kern w:val="0"/>
    </w:rPr>
  </w:style>
  <w:style w:type="paragraph" w:customStyle="1" w:styleId="xl71">
    <w:name w:val="xl71"/>
    <w:basedOn w:val="Parasts"/>
    <w:pPr>
      <w:shd w:val="clear" w:color="auto" w:fill="D9D9D9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</w:rPr>
  </w:style>
  <w:style w:type="paragraph" w:customStyle="1" w:styleId="xl72">
    <w:name w:val="xl72"/>
    <w:basedOn w:val="Parasts"/>
    <w:pPr>
      <w:spacing w:before="100" w:after="100" w:line="240" w:lineRule="auto"/>
      <w:textAlignment w:val="bottom"/>
    </w:pPr>
    <w:rPr>
      <w:rFonts w:ascii="Times New Roman" w:eastAsia="Times New Roman" w:hAnsi="Times New Roman"/>
      <w:kern w:val="0"/>
    </w:rPr>
  </w:style>
  <w:style w:type="paragraph" w:customStyle="1" w:styleId="xl73">
    <w:name w:val="xl73"/>
    <w:basedOn w:val="Parasts"/>
    <w:pPr>
      <w:spacing w:before="100" w:after="100" w:line="240" w:lineRule="auto"/>
      <w:textAlignment w:val="bottom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7500</Words>
  <Characters>4276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TOMSONE</dc:creator>
  <dc:description/>
  <cp:lastModifiedBy>Darbinieks</cp:lastModifiedBy>
  <cp:revision>2</cp:revision>
  <dcterms:created xsi:type="dcterms:W3CDTF">2026-05-22T11:37:00Z</dcterms:created>
  <dcterms:modified xsi:type="dcterms:W3CDTF">2026-05-22T11:37:00Z</dcterms:modified>
</cp:coreProperties>
</file>