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43" w:rsidRDefault="0042687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PARKU SKRIEŠANAS SERIĀLS  “ALŪKSNES PAVASARIS”</w:t>
      </w:r>
    </w:p>
    <w:p w:rsidR="001F1A43" w:rsidRDefault="00426879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4.kārta Eola templis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1"/>
        <w:gridCol w:w="3318"/>
        <w:gridCol w:w="1117"/>
        <w:gridCol w:w="1154"/>
        <w:gridCol w:w="1798"/>
        <w:gridCol w:w="1202"/>
      </w:tblGrid>
      <w:tr w:rsidR="001F1A43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  <w:t>Vieta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  <w:t>Vārds, Uzvārds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  <w:t>Vecuma grupa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  <w:t>Distance, km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  <w:t>Ātrums, min/km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</w:rPr>
              <w:t>Punkti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Jana Kazačenoka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00:05:43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Meldra Luguze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00:07:02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Lauma Purakalne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00:07:18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Agnija Berļakova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00:07:22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Marta Rence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00:07:25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Emīlija Avota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00:07:27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Nora Riekstiņa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00:08:20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Rinalds Gusts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00:05:39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Jēkabs Mazulis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00:06:02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Toms Rencis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00:06:32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Karens Apsītis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00:06:39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Justs Korņejs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00:07:07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Pēteris Sīlis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00:07:31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Džeidans Ludvigs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00:07:43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Gustavs Eglītis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00:08:07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Jēkabs Rutulis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00:09:15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Rēzija Nalivaiko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00:05:39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Luīze Latika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00:05:57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Luīze Vancāne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00:06:25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Enija Malvese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00:06:34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Patrīcija Līga Dambe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00:06:46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Luīze Bundzena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00:06:47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Dana Seņko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00:07:14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Rebeka Valdmane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00:07:21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Keita Mūrniece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00:07:46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Irēna Semjonova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S8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00:08:27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Jānis Evo Šteiners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00:05:16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Valters Jaunzems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00:05:21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Ralfs Baltais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00:05:32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Ralfs Pepernieks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00:05:33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Daniels Skaistkalns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00:05:33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Kevins Pilskalns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00:05:45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Artūrs Avots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00:05:56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Gustavs Zariņš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00:06:14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Helmuts Gusts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00:06:16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Miķelis Ozols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00:06:21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Markuss Karuntu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00:06:27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Regnārs Rūlietis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00:06:30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Raiens Maknamī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V8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00:08:36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Elvis Morozs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00:09:14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Kristofers Junkurs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00:09:26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Elīna Ciprusa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00:04:58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Keita Lepika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00:05:04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Paula Latika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00:05:13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Luīze Leite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00:05:14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Anete Jermacāne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00:05:15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Dārta Eglīte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26879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00:12:44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Diora Ostele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Sofija Avena Rateniece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00:06:14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Madara Skaistkalne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00:06:16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Alise Poļaka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Jaroslava Poļetelova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00:06:29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Meilisa Bormane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00:06:39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Melānija Krūmiņa Sideja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00:06:43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Sofija Ivanova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00:07:01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Agate Silicka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00:07:03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Elīna Strucka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00:07:05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Anete Peperniece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00:07:10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Marta Grebūne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00:07:24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Ričards Podrezovs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00:04:32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Henriks Liberts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00:04:32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Ernests Zaķis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00:04:45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Alekss Grīslis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00:04:52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Kārlis Zēmelis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00:05:01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Valters Gusts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Ernests Petrovs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Kristiāns Bartaševics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00:05:22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Lauris Zēmelis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00:05:24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Mareks Karuntu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Bruno Otto Zariņš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E1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E111C3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00:12:05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Renārs Kesele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00:05:47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Roberts Putnāns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00:05:59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Endijs Vancāns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00:06:11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Renārs Brilts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Emīls Korņejevs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00:06:14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Jānis Salenieks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00:06:23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Jānis Sīlis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00:06:28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Džeims Maknamī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00:06:39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Rūdolfs Avots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00:06:49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Kristers Kūdups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00:07:14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Neitans Kims Kols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00:08:13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Paula Madara Mika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00:04:31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Anna Jaunzema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00:04:36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Laura Latika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00:04:46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Marta Latika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00:05:03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Elizabete Grīsle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00:05:09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Lauma Račika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Rolanda Malvese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00:05:19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Kate Gailīte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00:05:23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Valērija Asanova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00:06:09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Ieva Purakalne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Katrīna Grudka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00:06:17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Jete Tetere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00:06:32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Ance Kozilane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00:06:32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Rebeka Krancmane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00:07:23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Alīna Silauniece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00:07:40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Marija Dobriņina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00:07:49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Anete Spirka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00:07:54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Rūdolfs Žagars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26879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00:13:53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19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Martins Gusts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Artis Lasis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26879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00:15:23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Alisters Pomerancis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00:04:24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Mārtiņš Ribušs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00:04:39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9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Ričards Salenieks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00:04:45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Renārs Leja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00:04:51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Klāvs Bērziņš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00:04:54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Renārs Petrovs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00:04:58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Haralds Jaunzems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00:05:19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Niks Kristers Leija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00:05:21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Alekss Cēsnieks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26879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00:11:40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Kristers Iļins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00:05:29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Mikus Justs Mičulis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00:05:30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Reinis Pormalis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00:05:39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Niks Kozuliņš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00:05:40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Renārs Reinis Tarass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V12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00:07:02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Ariana Kodaļeva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00:03:44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Elīna Purakalne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Emīlija Forstere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00:04:28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Anete Gusta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00:04:58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Nika Gromova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00:05:01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Ance Etto Šteinere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00:05:09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Beāte Keita Šļivka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00:05:11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Ksenija Buša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00:05:13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Paula Šmagre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00:05:26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Elza Donska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00:05:28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Evelīna Gāršniece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00:05:37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Linda Korņeja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00:05:37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Džūlija Marķitāne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00:06:02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Elīza Miķelsone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Amanda Tolēna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00:06:14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Viāna Dorofejeva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00:06:41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Dita Ivanova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00:06:52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Ronijs Teters Teterovskis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00:03:59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Artūrs Irbe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C8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C8540E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00:26:07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Kristians Bušs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Rodrigo Holla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00:04:40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9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Marģers Zaķis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00:04:44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Ernests Apinis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26879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00:17:19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Emīls Zariņš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00:04:57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Marts Jaunzems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00:05:05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Ralfs Strodāns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00:05:25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Kristers Vindels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26879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00:21:07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Jēkabs Blūms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00:06:04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Leonīds Rimšāns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00:06:05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Gustavs Bebris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Adrians Mūrnieks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E1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E111C3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00:14:12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Vanesa Patrīcija Skopiņa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00:03:57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19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Merisa Akmentiņa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Liāna Āboltiņa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00:04:38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9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Madara Donska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00:04:40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9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Reinis Teters Teterovskis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00:03:30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Mikus Ozols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00:03:42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Ernests Dambis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00:04:03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Lukass Baltins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00:04:30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Renārs Tomiņš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E1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E111C3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00:15:48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Ralfs Bondars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E1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E111C3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00:17:57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Arsenijs Pometuns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V16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00:05:34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Agate Keomeģe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00:04:34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Ance Poļaka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00:04:40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9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Madara Jaunzema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00:04:46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Inese Elīna Plukša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00:04:55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Katrīna Manfelde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00:05:09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Elīna Drozdova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00:05:14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Ivita Dorofejeva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00:05:30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Madara Zirdziņa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E1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E111C3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00:37:56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Sanija Podrezova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00:06:17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Paula Zalāne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00:06:40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Pēteris Supe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00:04:01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Adrians Bušs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00:04:19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Emīls Purs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00:04:20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Igors Solovjovs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E1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E111C3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00:10:13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Adrians Skopiņš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00:05:09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Vita Rence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S30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00:04:35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Jolanta Žuržiu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S30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00:04:41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9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Sarmīte Jaunzema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S30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00:04:52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Sarma Ludviga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S30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00:04:59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Ansis Šteiners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V30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00:03:30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Nauris Lepiks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V30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00:03:37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Juris Rutulis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V30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00:04:19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Zigmārs Mazulis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V30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00:05:00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Inga Grizāne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S40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E1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E111C3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00:18:33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Alla Jaunzema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S40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00:05:24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VIneta Saleniece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S40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00:06:07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Evija Malvese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S40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00:06:35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C8540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0E" w:rsidRDefault="00C8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540E" w:rsidRDefault="00C8540E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0E" w:rsidRDefault="00C8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8540E" w:rsidRDefault="00C8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0E" w:rsidRDefault="00C8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40E" w:rsidRDefault="00C8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Viesturs Strazds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V40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E1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E111C3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00:13:21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Uldis Jaunzems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V40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C8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C8540E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00:27:53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Jānis Supe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V40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00:04:37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Igors Rodionovs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V40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00:04:52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Kalvis Zariņš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V40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00:05:01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Ivars Blūms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V40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E1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E111C3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00:18:40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Didzis Bauers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V40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E1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E111C3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00:19:22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Agris Valdmanis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V40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00:06:11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Aiva Vilciņa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S50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00:05:39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Inese Žīgure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S50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00:06:21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Līga Tomsone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S50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00:06:40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Ivars Poļaks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V50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C8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C8540E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00:30:51</w:t>
            </w:r>
            <w:bookmarkStart w:id="0" w:name="_GoBack"/>
            <w:bookmarkEnd w:id="0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9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Uģis Zavadskis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V50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00:04:48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Modris Račiks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V50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00:04:55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Merisa Akmentiņa ar BERI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S16 KANI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00:04:05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Liāna Āboltiņa ar NERO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S16 KANI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00:04:48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Paula Gusta ar ĀRČIJU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S16 KANI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00:05:10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Sabīne Luguze ar BELLU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S16 KANI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00:05:18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Elīna Akmentiņa ar RENDA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SKANI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00:04:33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Kitija Vindele ar PABLO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SKANI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00:04:37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Sandra Podrezova ar Rokiju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SKANI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00:05:37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Inga Āboltiņa ar NERO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SKANI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00:05:59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Irita Zavadska ar BRUNO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SKANI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00:07:05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Raivis Podrezovs ar ROKIJU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VKANI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00:04:00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Uģis Zavadskis ar BRUNO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VKANI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00:04:23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Edvīns Dille ar ARGO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VKANI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E1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E111C3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00:10:19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9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Edgars Ķimbāns ar RIKO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VKANI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00:06:09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Zoja Ribuša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SN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E1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E111C3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00:39:27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20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Sanita Poļaka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SN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C85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C8540E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00:47:57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19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Elīna Akmentiņa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SN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00:09:04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18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Maija Akmentiņa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SN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00:09:06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17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Ilva Peperniece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SN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426879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00:18:17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16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Kristīne Zariņa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SN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E111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 w:rsidRPr="00E111C3"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00:28:04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15</w:t>
            </w: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1F1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</w:p>
        </w:tc>
      </w:tr>
      <w:tr w:rsidR="001F1A4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Ritvars Ķīsis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VN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00:12:19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A43" w:rsidRDefault="004268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</w:rPr>
              <w:t>20</w:t>
            </w:r>
          </w:p>
        </w:tc>
      </w:tr>
    </w:tbl>
    <w:p w:rsidR="001F1A43" w:rsidRDefault="001F1A43">
      <w:pPr>
        <w:rPr>
          <w:sz w:val="28"/>
          <w:szCs w:val="28"/>
        </w:rPr>
      </w:pPr>
    </w:p>
    <w:sectPr w:rsidR="001F1A4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05" w:rsidRDefault="00B93B05">
      <w:pPr>
        <w:spacing w:after="0" w:line="240" w:lineRule="auto"/>
      </w:pPr>
      <w:r>
        <w:separator/>
      </w:r>
    </w:p>
  </w:endnote>
  <w:endnote w:type="continuationSeparator" w:id="0">
    <w:p w:rsidR="00B93B05" w:rsidRDefault="00B9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05" w:rsidRDefault="00B93B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93B05" w:rsidRDefault="00B93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F1A43"/>
    <w:rsid w:val="001F1A43"/>
    <w:rsid w:val="00426879"/>
    <w:rsid w:val="00B31A07"/>
    <w:rsid w:val="00B93B05"/>
    <w:rsid w:val="00C8540E"/>
    <w:rsid w:val="00E1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6E4B"/>
  <w15:docId w15:val="{0A6B005B-7F37-460F-A3C3-2D0B6340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pPr>
      <w:suppressAutoHyphens/>
    </w:pPr>
  </w:style>
  <w:style w:type="paragraph" w:styleId="Virsraksts1">
    <w:name w:val="heading 1"/>
    <w:basedOn w:val="Parasts"/>
    <w:next w:val="Parasts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Virsraksts2">
    <w:name w:val="heading 2"/>
    <w:basedOn w:val="Parasts"/>
    <w:next w:val="Parasts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Virsraksts3">
    <w:name w:val="heading 3"/>
    <w:basedOn w:val="Parasts"/>
    <w:next w:val="Parasts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Virsraksts5">
    <w:name w:val="heading 5"/>
    <w:basedOn w:val="Parasts"/>
    <w:next w:val="Parasts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Virsraksts6">
    <w:name w:val="heading 6"/>
    <w:basedOn w:val="Parasts"/>
    <w:next w:val="Parasts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Virsraksts7">
    <w:name w:val="heading 7"/>
    <w:basedOn w:val="Parasts"/>
    <w:next w:val="Parast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Virsraksts8">
    <w:name w:val="heading 8"/>
    <w:basedOn w:val="Parasts"/>
    <w:next w:val="Parast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Virsraksts9">
    <w:name w:val="heading 9"/>
    <w:basedOn w:val="Parasts"/>
    <w:next w:val="Parast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Heading1Char">
    <w:name w:val="Heading 1 Char"/>
    <w:basedOn w:val="Noklusjumarindkopasfont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Noklusjumarindkopasfont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Noklusjumarindkopasfonts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Noklusjumarindkopasfonts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Noklusjumarindkopasfonts"/>
    <w:rPr>
      <w:rFonts w:eastAsia="Times New Roman" w:cs="Times New Roman"/>
      <w:color w:val="0F4761"/>
    </w:rPr>
  </w:style>
  <w:style w:type="character" w:customStyle="1" w:styleId="Heading6Char">
    <w:name w:val="Heading 6 Char"/>
    <w:basedOn w:val="Noklusjumarindkopasfonts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Noklusjumarindkopasfonts"/>
    <w:rPr>
      <w:rFonts w:eastAsia="Times New Roman" w:cs="Times New Roman"/>
      <w:color w:val="595959"/>
    </w:rPr>
  </w:style>
  <w:style w:type="character" w:customStyle="1" w:styleId="Heading8Char">
    <w:name w:val="Heading 8 Char"/>
    <w:basedOn w:val="Noklusjumarindkopasfonts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Noklusjumarindkopasfonts"/>
    <w:rPr>
      <w:rFonts w:eastAsia="Times New Roman" w:cs="Times New Roman"/>
      <w:color w:val="272727"/>
    </w:rPr>
  </w:style>
  <w:style w:type="paragraph" w:styleId="Nosaukums">
    <w:name w:val="Title"/>
    <w:basedOn w:val="Parasts"/>
    <w:next w:val="Parasts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Noklusjumarindkopasfont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pakvirsraksts">
    <w:name w:val="Subtitle"/>
    <w:basedOn w:val="Parasts"/>
    <w:next w:val="Parasts"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Noklusjumarindkopasfonts"/>
    <w:rPr>
      <w:rFonts w:eastAsia="Times New Roman" w:cs="Times New Roman"/>
      <w:color w:val="595959"/>
      <w:spacing w:val="15"/>
      <w:sz w:val="28"/>
      <w:szCs w:val="28"/>
    </w:rPr>
  </w:style>
  <w:style w:type="paragraph" w:styleId="Citts">
    <w:name w:val="Quote"/>
    <w:basedOn w:val="Parasts"/>
    <w:next w:val="Parasts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Noklusjumarindkopasfonts"/>
    <w:rPr>
      <w:i/>
      <w:iCs/>
      <w:color w:val="404040"/>
    </w:rPr>
  </w:style>
  <w:style w:type="paragraph" w:styleId="Sarakstarindkopa">
    <w:name w:val="List Paragraph"/>
    <w:basedOn w:val="Parasts"/>
    <w:pPr>
      <w:ind w:left="720"/>
    </w:pPr>
  </w:style>
  <w:style w:type="character" w:styleId="Intensvsizclums">
    <w:name w:val="Intense Emphasis"/>
    <w:basedOn w:val="Noklusjumarindkopasfonts"/>
    <w:rPr>
      <w:i/>
      <w:iCs/>
      <w:color w:val="0F4761"/>
    </w:rPr>
  </w:style>
  <w:style w:type="paragraph" w:styleId="Intensvscitts">
    <w:name w:val="Intense Quote"/>
    <w:basedOn w:val="Parasts"/>
    <w:next w:val="Parast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Noklusjumarindkopasfonts"/>
    <w:rPr>
      <w:i/>
      <w:iCs/>
      <w:color w:val="0F4761"/>
    </w:rPr>
  </w:style>
  <w:style w:type="character" w:styleId="Intensvaatsauce">
    <w:name w:val="Intense Reference"/>
    <w:basedOn w:val="Noklusjumarindkopasfonts"/>
    <w:rPr>
      <w:b/>
      <w:bCs/>
      <w:smallCaps/>
      <w:color w:val="0F4761"/>
      <w:spacing w:val="5"/>
    </w:rPr>
  </w:style>
  <w:style w:type="character" w:styleId="Hipersaite">
    <w:name w:val="Hyperlink"/>
    <w:basedOn w:val="Noklusjumarindkopasfonts"/>
    <w:rPr>
      <w:color w:val="0000FF"/>
      <w:u w:val="single"/>
    </w:rPr>
  </w:style>
  <w:style w:type="character" w:styleId="Izmantotahipersaite">
    <w:name w:val="FollowedHyperlink"/>
    <w:basedOn w:val="Noklusjumarindkopasfonts"/>
    <w:rPr>
      <w:color w:val="800080"/>
      <w:u w:val="single"/>
    </w:rPr>
  </w:style>
  <w:style w:type="paragraph" w:customStyle="1" w:styleId="msonormal0">
    <w:name w:val="msonormal"/>
    <w:basedOn w:val="Parasts"/>
    <w:pPr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xl66">
    <w:name w:val="xl66"/>
    <w:basedOn w:val="Parasts"/>
    <w:pPr>
      <w:spacing w:before="100" w:after="100" w:line="240" w:lineRule="auto"/>
      <w:jc w:val="center"/>
    </w:pPr>
    <w:rPr>
      <w:rFonts w:ascii="Times New Roman" w:eastAsia="Times New Roman" w:hAnsi="Times New Roman"/>
      <w:kern w:val="0"/>
    </w:rPr>
  </w:style>
  <w:style w:type="paragraph" w:customStyle="1" w:styleId="xl67">
    <w:name w:val="xl67"/>
    <w:basedOn w:val="Parasts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xl68">
    <w:name w:val="xl68"/>
    <w:basedOn w:val="Parasts"/>
    <w:pPr>
      <w:spacing w:before="100" w:after="100" w:line="240" w:lineRule="auto"/>
      <w:jc w:val="center"/>
    </w:pPr>
    <w:rPr>
      <w:rFonts w:ascii="Times New Roman" w:eastAsia="Times New Roman" w:hAnsi="Times New Roman"/>
      <w:color w:val="000000"/>
      <w:kern w:val="0"/>
    </w:rPr>
  </w:style>
  <w:style w:type="paragraph" w:customStyle="1" w:styleId="xl69">
    <w:name w:val="xl69"/>
    <w:basedOn w:val="Parasts"/>
    <w:pPr>
      <w:spacing w:before="100" w:after="100" w:line="240" w:lineRule="auto"/>
      <w:jc w:val="center"/>
    </w:pPr>
    <w:rPr>
      <w:rFonts w:ascii="Times New Roman" w:eastAsia="Times New Roman" w:hAnsi="Times New Roman"/>
      <w:kern w:val="0"/>
    </w:rPr>
  </w:style>
  <w:style w:type="paragraph" w:customStyle="1" w:styleId="xl70">
    <w:name w:val="xl70"/>
    <w:basedOn w:val="Parasts"/>
    <w:pPr>
      <w:spacing w:before="100" w:after="100" w:line="240" w:lineRule="auto"/>
      <w:jc w:val="center"/>
    </w:pPr>
    <w:rPr>
      <w:rFonts w:ascii="Times New Roman" w:eastAsia="Times New Roman" w:hAnsi="Times New Roman"/>
      <w:color w:val="00B050"/>
      <w:kern w:val="0"/>
    </w:rPr>
  </w:style>
  <w:style w:type="paragraph" w:customStyle="1" w:styleId="xl71">
    <w:name w:val="xl71"/>
    <w:basedOn w:val="Parasts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</w:rPr>
  </w:style>
  <w:style w:type="paragraph" w:customStyle="1" w:styleId="xl72">
    <w:name w:val="xl72"/>
    <w:basedOn w:val="Parasts"/>
    <w:pPr>
      <w:spacing w:before="100" w:after="100" w:line="240" w:lineRule="auto"/>
      <w:textAlignment w:val="center"/>
    </w:pPr>
    <w:rPr>
      <w:rFonts w:ascii="Times New Roman" w:eastAsia="Times New Roman" w:hAnsi="Times New Roman"/>
      <w:kern w:val="0"/>
    </w:rPr>
  </w:style>
  <w:style w:type="paragraph" w:customStyle="1" w:styleId="xl73">
    <w:name w:val="xl73"/>
    <w:basedOn w:val="Parasts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kern w:val="0"/>
    </w:rPr>
  </w:style>
  <w:style w:type="paragraph" w:customStyle="1" w:styleId="xl74">
    <w:name w:val="xl74"/>
    <w:basedOn w:val="Parasts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b/>
      <w:bCs/>
      <w:kern w:val="0"/>
    </w:rPr>
  </w:style>
  <w:style w:type="paragraph" w:customStyle="1" w:styleId="xl75">
    <w:name w:val="xl75"/>
    <w:basedOn w:val="Parasts"/>
    <w:pPr>
      <w:spacing w:before="100" w:after="100" w:line="240" w:lineRule="auto"/>
      <w:jc w:val="center"/>
    </w:pPr>
    <w:rPr>
      <w:rFonts w:ascii="Times New Roman" w:eastAsia="Times New Roman" w:hAnsi="Times New Roman"/>
      <w:kern w:val="0"/>
    </w:rPr>
  </w:style>
  <w:style w:type="paragraph" w:customStyle="1" w:styleId="xl76">
    <w:name w:val="xl76"/>
    <w:basedOn w:val="Parasts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kern w:val="0"/>
    </w:rPr>
  </w:style>
  <w:style w:type="paragraph" w:customStyle="1" w:styleId="xl77">
    <w:name w:val="xl77"/>
    <w:basedOn w:val="Parasts"/>
    <w:pPr>
      <w:spacing w:before="100" w:after="100" w:line="240" w:lineRule="auto"/>
      <w:textAlignment w:val="bottom"/>
    </w:pPr>
    <w:rPr>
      <w:rFonts w:ascii="Times New Roman" w:eastAsia="Times New Roman" w:hAnsi="Times New Roman"/>
      <w:kern w:val="0"/>
    </w:rPr>
  </w:style>
  <w:style w:type="paragraph" w:customStyle="1" w:styleId="xl78">
    <w:name w:val="xl78"/>
    <w:basedOn w:val="Parasts"/>
    <w:pPr>
      <w:spacing w:before="100" w:after="100" w:line="240" w:lineRule="auto"/>
      <w:textAlignment w:val="bottom"/>
    </w:pPr>
    <w:rPr>
      <w:rFonts w:ascii="Times New Roman" w:eastAsia="Times New Roman" w:hAnsi="Times New Roman"/>
      <w:kern w:val="0"/>
    </w:rPr>
  </w:style>
  <w:style w:type="paragraph" w:customStyle="1" w:styleId="xl79">
    <w:name w:val="xl79"/>
    <w:basedOn w:val="Parasts"/>
    <w:pPr>
      <w:spacing w:before="100" w:after="100" w:line="240" w:lineRule="auto"/>
      <w:jc w:val="center"/>
      <w:textAlignment w:val="bottom"/>
    </w:pPr>
    <w:rPr>
      <w:rFonts w:ascii="Times New Roman" w:eastAsia="Times New Roman" w:hAnsi="Times New Roman"/>
      <w:kern w:val="0"/>
    </w:rPr>
  </w:style>
  <w:style w:type="paragraph" w:customStyle="1" w:styleId="xl80">
    <w:name w:val="xl80"/>
    <w:basedOn w:val="Parasts"/>
    <w:pPr>
      <w:spacing w:before="100" w:after="100" w:line="240" w:lineRule="auto"/>
      <w:jc w:val="center"/>
      <w:textAlignment w:val="bottom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5228</Words>
  <Characters>2981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TOMSONE</dc:creator>
  <dc:description/>
  <cp:lastModifiedBy>Darbinieks</cp:lastModifiedBy>
  <cp:revision>2</cp:revision>
  <dcterms:created xsi:type="dcterms:W3CDTF">2026-05-22T11:36:00Z</dcterms:created>
  <dcterms:modified xsi:type="dcterms:W3CDTF">2026-05-22T11:36:00Z</dcterms:modified>
</cp:coreProperties>
</file>